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0990" w14:textId="74023C9A" w:rsidR="003A4106" w:rsidRDefault="00057834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33BC46" wp14:editId="24E80486">
            <wp:simplePos x="0" y="0"/>
            <wp:positionH relativeFrom="column">
              <wp:posOffset>2468880</wp:posOffset>
            </wp:positionH>
            <wp:positionV relativeFrom="paragraph">
              <wp:posOffset>50800</wp:posOffset>
            </wp:positionV>
            <wp:extent cx="755650" cy="994410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89209" w14:textId="77777777" w:rsidR="003A4106" w:rsidRDefault="003A4106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</w:p>
    <w:p w14:paraId="32572A01" w14:textId="77777777" w:rsidR="003A4106" w:rsidRDefault="003A4106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</w:p>
    <w:p w14:paraId="54F32DD2" w14:textId="77777777" w:rsidR="003A4106" w:rsidRDefault="003A4106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</w:p>
    <w:p w14:paraId="1031B9BE" w14:textId="77777777" w:rsidR="003A4106" w:rsidRDefault="003A4106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</w:p>
    <w:p w14:paraId="5EAF6971" w14:textId="77777777" w:rsidR="00C969C3" w:rsidRDefault="00C969C3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1C28D1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 xml:space="preserve">proračuna Općine </w:t>
      </w:r>
      <w:r w:rsidR="00A83DDE"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>Dekanovec</w:t>
      </w:r>
    </w:p>
    <w:p w14:paraId="7BCB9A62" w14:textId="68974DFD" w:rsidR="00326106" w:rsidRPr="00C969C3" w:rsidRDefault="00326106" w:rsidP="00173E61">
      <w:pPr>
        <w:shd w:val="clear" w:color="auto" w:fill="FFFFFF"/>
        <w:jc w:val="center"/>
        <w:outlineLvl w:val="0"/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</w:pPr>
      <w:r>
        <w:rPr>
          <w:rFonts w:eastAsia="Times New Roman" w:cs="Arial"/>
          <w:b/>
          <w:spacing w:val="-15"/>
          <w:kern w:val="36"/>
          <w:sz w:val="28"/>
          <w:szCs w:val="28"/>
          <w:lang w:eastAsia="hr-HR"/>
        </w:rPr>
        <w:t>za 2026. godinu</w:t>
      </w:r>
    </w:p>
    <w:p w14:paraId="0A6CEF78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eastAsia="Times New Roman" w:cs="Arial"/>
          <w:spacing w:val="-15"/>
          <w:kern w:val="36"/>
          <w:sz w:val="24"/>
          <w:szCs w:val="24"/>
          <w:lang w:eastAsia="hr-HR"/>
        </w:rPr>
      </w:pPr>
    </w:p>
    <w:p w14:paraId="6DDF5897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eastAsia="Times New Roman" w:cs="Arial"/>
          <w:spacing w:val="-15"/>
          <w:kern w:val="36"/>
          <w:sz w:val="24"/>
          <w:szCs w:val="24"/>
          <w:lang w:eastAsia="hr-HR"/>
        </w:rPr>
      </w:pPr>
    </w:p>
    <w:p w14:paraId="2C569550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Ime i prezime</w:t>
      </w:r>
      <w:r>
        <w:rPr>
          <w:rFonts w:eastAsia="Times New Roman" w:cs="Arial"/>
          <w:b/>
          <w:bCs/>
          <w:sz w:val="24"/>
          <w:szCs w:val="24"/>
          <w:lang w:eastAsia="hr-HR"/>
        </w:rPr>
        <w:t>*</w:t>
      </w: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: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</w:t>
      </w:r>
    </w:p>
    <w:p w14:paraId="15779697" w14:textId="77777777" w:rsidR="00226B2A" w:rsidRDefault="00226B2A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10AAECAA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845FDFE" w14:textId="77777777" w:rsidR="00C969C3" w:rsidRP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E-mail</w:t>
      </w:r>
      <w:r>
        <w:rPr>
          <w:rFonts w:eastAsia="Times New Roman" w:cs="Arial"/>
          <w:b/>
          <w:bCs/>
          <w:sz w:val="24"/>
          <w:szCs w:val="24"/>
          <w:lang w:eastAsia="hr-HR"/>
        </w:rPr>
        <w:t>*</w:t>
      </w: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>: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002DB0A6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73DE8CB2" w14:textId="4DFAF5A8" w:rsidR="00C969C3" w:rsidRDefault="00C969C3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 w:rsidRPr="00C969C3">
        <w:rPr>
          <w:rFonts w:eastAsia="Times New Roman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eastAsia="Times New Roman" w:cs="Arial"/>
          <w:b/>
          <w:bCs/>
          <w:sz w:val="24"/>
          <w:szCs w:val="24"/>
          <w:lang w:eastAsia="hr-HR"/>
        </w:rPr>
        <w:t xml:space="preserve">povećanje/smanjenje izdvajanja za sljedeće postojeće proračunske aktivnosti/projekte </w:t>
      </w:r>
      <w:r w:rsidR="00326106">
        <w:rPr>
          <w:rFonts w:eastAsia="Times New Roman" w:cs="Arial"/>
          <w:b/>
          <w:bCs/>
          <w:sz w:val="24"/>
          <w:szCs w:val="24"/>
          <w:lang w:eastAsia="hr-HR"/>
        </w:rPr>
        <w:t>za 2026. godinu</w:t>
      </w:r>
      <w:r w:rsidR="00FF3491">
        <w:rPr>
          <w:rFonts w:eastAsia="Times New Roman" w:cs="Arial"/>
          <w:b/>
          <w:bCs/>
          <w:sz w:val="24"/>
          <w:szCs w:val="24"/>
          <w:lang w:eastAsia="hr-HR"/>
        </w:rPr>
        <w:t>:</w:t>
      </w:r>
    </w:p>
    <w:p w14:paraId="3BC871F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13C7F45C" w14:textId="77777777" w:rsidR="00C969C3" w:rsidRPr="00C969C3" w:rsidRDefault="00516D3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</w:t>
      </w:r>
      <w:r w:rsidR="00C969C3"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eastAsia="Times New Roman" w:cs="Arial"/>
          <w:b/>
          <w:bCs/>
          <w:sz w:val="24"/>
          <w:szCs w:val="24"/>
          <w:lang w:eastAsia="hr-HR"/>
        </w:rPr>
        <w:t>___</w:t>
      </w:r>
    </w:p>
    <w:p w14:paraId="78F61DAC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14DD4ECA" w14:textId="7A77DBD9" w:rsidR="00C969C3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eastAsia="Times New Roman" w:cs="Arial"/>
          <w:b/>
          <w:bCs/>
          <w:sz w:val="24"/>
          <w:szCs w:val="24"/>
          <w:lang w:eastAsia="hr-HR"/>
        </w:rPr>
        <w:t>proračun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z</w:t>
      </w:r>
      <w:r w:rsidR="00326106">
        <w:rPr>
          <w:rFonts w:eastAsia="Times New Roman" w:cs="Arial"/>
          <w:b/>
          <w:bCs/>
          <w:sz w:val="24"/>
          <w:szCs w:val="24"/>
          <w:lang w:eastAsia="hr-HR"/>
        </w:rPr>
        <w:t>a 2026. godinu</w:t>
      </w:r>
      <w:r>
        <w:rPr>
          <w:rFonts w:eastAsia="Times New Roman" w:cs="Arial"/>
          <w:b/>
          <w:bCs/>
          <w:sz w:val="24"/>
          <w:szCs w:val="24"/>
          <w:lang w:eastAsia="hr-HR"/>
        </w:rPr>
        <w:t xml:space="preserve"> uključe sljedeće aktivnosti/projekti sa sljedećim iznosima</w:t>
      </w:r>
      <w:r w:rsidR="00C969C3" w:rsidRPr="00C969C3">
        <w:rPr>
          <w:rFonts w:eastAsia="Times New Roman" w:cs="Arial"/>
          <w:b/>
          <w:bCs/>
          <w:sz w:val="24"/>
          <w:szCs w:val="24"/>
          <w:lang w:eastAsia="hr-HR"/>
        </w:rPr>
        <w:t>:</w:t>
      </w:r>
    </w:p>
    <w:p w14:paraId="0924663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5472F73E" w14:textId="77777777" w:rsidR="00C969C3" w:rsidRDefault="00C969C3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83F17E" w14:textId="77777777" w:rsidR="00FF3491" w:rsidRDefault="00FF3491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5A07ABEB" w14:textId="77777777" w:rsidR="00FF3491" w:rsidRPr="00C969C3" w:rsidRDefault="00FF3491" w:rsidP="00516D33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735B4975" w14:textId="77777777" w:rsidR="00FF3491" w:rsidRDefault="003A4106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Obrazloženje prijedloga</w:t>
      </w:r>
      <w:r w:rsidR="00FF3491">
        <w:rPr>
          <w:rFonts w:eastAsia="Times New Roman" w:cs="Arial"/>
          <w:b/>
          <w:bCs/>
          <w:sz w:val="24"/>
          <w:szCs w:val="24"/>
          <w:lang w:eastAsia="hr-HR"/>
        </w:rPr>
        <w:t>:</w:t>
      </w:r>
    </w:p>
    <w:p w14:paraId="101E0DB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14:paraId="6C00AA80" w14:textId="77777777" w:rsidR="00FF3491" w:rsidRDefault="00FF3491" w:rsidP="00FF3491">
      <w:pPr>
        <w:shd w:val="clear" w:color="auto" w:fill="FFFFFF"/>
        <w:spacing w:before="120" w:after="120"/>
        <w:rPr>
          <w:rFonts w:eastAsia="Times New Roman" w:cs="Arial"/>
          <w:b/>
          <w:bCs/>
          <w:sz w:val="24"/>
          <w:szCs w:val="24"/>
          <w:lang w:eastAsia="hr-HR"/>
        </w:rPr>
      </w:pPr>
      <w:r>
        <w:rPr>
          <w:rFonts w:eastAsia="Times New Roman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099D0DB" w14:textId="77777777" w:rsidR="00B748F8" w:rsidRDefault="00B748F8" w:rsidP="00516D33">
      <w:pPr>
        <w:spacing w:before="120" w:after="120"/>
        <w:rPr>
          <w:rFonts w:eastAsia="Times New Roman" w:cs="Arial"/>
          <w:sz w:val="24"/>
          <w:szCs w:val="24"/>
          <w:lang w:eastAsia="hr-HR"/>
        </w:rPr>
      </w:pPr>
    </w:p>
    <w:p w14:paraId="57EE522D" w14:textId="77777777" w:rsidR="00FF3491" w:rsidRDefault="00FF3491" w:rsidP="00516D33">
      <w:pPr>
        <w:spacing w:before="120" w:after="120"/>
        <w:rPr>
          <w:rFonts w:eastAsia="Times New Roman" w:cs="Arial"/>
          <w:sz w:val="24"/>
          <w:szCs w:val="24"/>
          <w:lang w:eastAsia="hr-HR"/>
        </w:rPr>
      </w:pPr>
    </w:p>
    <w:p w14:paraId="04761C99" w14:textId="2E9B267B" w:rsidR="003A4106" w:rsidRPr="00FF3491" w:rsidRDefault="003A4106" w:rsidP="00FF3491">
      <w:pPr>
        <w:shd w:val="clear" w:color="auto" w:fill="FFFFFF"/>
        <w:spacing w:before="120" w:after="120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hr-HR"/>
        </w:rPr>
        <w:t xml:space="preserve">* prijedloge slati najkasnije do </w:t>
      </w:r>
      <w:r w:rsidR="00226B2A">
        <w:rPr>
          <w:rFonts w:eastAsia="Times New Roman" w:cs="Arial"/>
          <w:sz w:val="20"/>
          <w:szCs w:val="20"/>
          <w:lang w:eastAsia="hr-HR"/>
        </w:rPr>
        <w:t>10</w:t>
      </w:r>
      <w:r>
        <w:rPr>
          <w:rFonts w:eastAsia="Times New Roman" w:cs="Arial"/>
          <w:sz w:val="20"/>
          <w:szCs w:val="20"/>
          <w:lang w:eastAsia="hr-HR"/>
        </w:rPr>
        <w:t>.1</w:t>
      </w:r>
      <w:r w:rsidR="00226B2A">
        <w:rPr>
          <w:rFonts w:eastAsia="Times New Roman" w:cs="Arial"/>
          <w:sz w:val="20"/>
          <w:szCs w:val="20"/>
          <w:lang w:eastAsia="hr-HR"/>
        </w:rPr>
        <w:t>1</w:t>
      </w:r>
      <w:r>
        <w:rPr>
          <w:rFonts w:eastAsia="Times New Roman" w:cs="Arial"/>
          <w:sz w:val="20"/>
          <w:szCs w:val="20"/>
          <w:lang w:eastAsia="hr-HR"/>
        </w:rPr>
        <w:t>.202</w:t>
      </w:r>
      <w:r w:rsidR="00226B2A">
        <w:rPr>
          <w:rFonts w:eastAsia="Times New Roman" w:cs="Arial"/>
          <w:sz w:val="20"/>
          <w:szCs w:val="20"/>
          <w:lang w:eastAsia="hr-HR"/>
        </w:rPr>
        <w:t>5</w:t>
      </w:r>
      <w:r>
        <w:rPr>
          <w:rFonts w:eastAsia="Times New Roman" w:cs="Arial"/>
          <w:sz w:val="20"/>
          <w:szCs w:val="20"/>
          <w:lang w:eastAsia="hr-HR"/>
        </w:rPr>
        <w:t>. godine</w:t>
      </w:r>
    </w:p>
    <w:sectPr w:rsidR="003A4106" w:rsidRPr="00FF3491" w:rsidSect="003A41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6C"/>
    <w:rsid w:val="00057834"/>
    <w:rsid w:val="00082DA7"/>
    <w:rsid w:val="00084818"/>
    <w:rsid w:val="000B4226"/>
    <w:rsid w:val="00104713"/>
    <w:rsid w:val="00173E61"/>
    <w:rsid w:val="001C28D1"/>
    <w:rsid w:val="001F0826"/>
    <w:rsid w:val="00216089"/>
    <w:rsid w:val="00225DF5"/>
    <w:rsid w:val="00226B2A"/>
    <w:rsid w:val="002414DB"/>
    <w:rsid w:val="002B3E15"/>
    <w:rsid w:val="003009CD"/>
    <w:rsid w:val="00321C76"/>
    <w:rsid w:val="00326106"/>
    <w:rsid w:val="00376D81"/>
    <w:rsid w:val="003A356C"/>
    <w:rsid w:val="003A36DA"/>
    <w:rsid w:val="003A4106"/>
    <w:rsid w:val="003F3107"/>
    <w:rsid w:val="00516D33"/>
    <w:rsid w:val="006A229A"/>
    <w:rsid w:val="00821D18"/>
    <w:rsid w:val="00824EEE"/>
    <w:rsid w:val="008E58F3"/>
    <w:rsid w:val="009A579F"/>
    <w:rsid w:val="009D3D3D"/>
    <w:rsid w:val="00A13EAF"/>
    <w:rsid w:val="00A2242B"/>
    <w:rsid w:val="00A83DDE"/>
    <w:rsid w:val="00A94206"/>
    <w:rsid w:val="00B748F8"/>
    <w:rsid w:val="00BA5D6E"/>
    <w:rsid w:val="00C969C3"/>
    <w:rsid w:val="00D85795"/>
    <w:rsid w:val="00DB1E92"/>
    <w:rsid w:val="00DE3D27"/>
    <w:rsid w:val="00F5715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C779"/>
  <w15:docId w15:val="{FE714B0F-1AF0-41E8-8A4B-E1B58F8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ica\Desktop\obrazacaproracuna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obrazacaproracuna2024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</dc:creator>
  <cp:keywords/>
  <cp:lastModifiedBy>Općina Dekanovec</cp:lastModifiedBy>
  <cp:revision>6</cp:revision>
  <cp:lastPrinted>2025-10-13T07:36:00Z</cp:lastPrinted>
  <dcterms:created xsi:type="dcterms:W3CDTF">2025-10-13T07:22:00Z</dcterms:created>
  <dcterms:modified xsi:type="dcterms:W3CDTF">2025-10-13T07:39:00Z</dcterms:modified>
</cp:coreProperties>
</file>